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43B2" w14:textId="0E5CEEDF" w:rsidR="00BF0EC9" w:rsidRPr="002D0BC0" w:rsidRDefault="00BB45D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D0BC0">
        <w:rPr>
          <w:rFonts w:ascii="Times New Roman" w:hAnsi="Times New Roman"/>
          <w:b/>
          <w:sz w:val="26"/>
          <w:szCs w:val="26"/>
        </w:rPr>
        <w:t xml:space="preserve">Отчет </w:t>
      </w:r>
      <w:r w:rsidRPr="002D0BC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о реализации плана антикоррупционных мероприятий в I полугодии 2025 года </w:t>
      </w:r>
      <w:r w:rsidRPr="002D0BC0">
        <w:rPr>
          <w:rFonts w:ascii="Times New Roman" w:hAnsi="Times New Roman"/>
          <w:b/>
          <w:color w:val="000000"/>
          <w:spacing w:val="-4"/>
          <w:sz w:val="26"/>
          <w:szCs w:val="26"/>
        </w:rPr>
        <w:br/>
      </w:r>
      <w:r w:rsidRPr="002D0BC0">
        <w:rPr>
          <w:rFonts w:ascii="Times New Roman" w:hAnsi="Times New Roman"/>
          <w:b/>
          <w:sz w:val="26"/>
          <w:szCs w:val="26"/>
        </w:rPr>
        <w:t xml:space="preserve">в </w:t>
      </w:r>
      <w:r w:rsidR="00A83EAC" w:rsidRPr="002D0BC0">
        <w:rPr>
          <w:rFonts w:ascii="Times New Roman" w:hAnsi="Times New Roman"/>
          <w:b/>
          <w:sz w:val="26"/>
          <w:szCs w:val="26"/>
        </w:rPr>
        <w:t>ГАУЗ СО «ОЦ СПИД»</w:t>
      </w:r>
      <w:r w:rsidRPr="002D0BC0">
        <w:rPr>
          <w:rFonts w:ascii="Times New Roman" w:hAnsi="Times New Roman"/>
          <w:b/>
          <w:sz w:val="26"/>
          <w:szCs w:val="26"/>
        </w:rPr>
        <w:t xml:space="preserve">, </w:t>
      </w:r>
      <w:r w:rsidRPr="002D0BC0">
        <w:rPr>
          <w:rFonts w:ascii="Times New Roman" w:hAnsi="Times New Roman"/>
          <w:b/>
          <w:sz w:val="26"/>
          <w:szCs w:val="26"/>
        </w:rPr>
        <w:t xml:space="preserve">утвержденный </w:t>
      </w:r>
      <w:r w:rsidR="00A83EAC" w:rsidRPr="002D0BC0">
        <w:rPr>
          <w:rFonts w:ascii="Times New Roman" w:hAnsi="Times New Roman"/>
          <w:b/>
          <w:sz w:val="26"/>
          <w:szCs w:val="26"/>
        </w:rPr>
        <w:t>26</w:t>
      </w:r>
      <w:r w:rsidRPr="002D0BC0">
        <w:rPr>
          <w:rFonts w:ascii="Times New Roman" w:hAnsi="Times New Roman"/>
          <w:b/>
          <w:sz w:val="26"/>
          <w:szCs w:val="26"/>
        </w:rPr>
        <w:t>.</w:t>
      </w:r>
      <w:r w:rsidR="00A83EAC" w:rsidRPr="002D0BC0">
        <w:rPr>
          <w:rFonts w:ascii="Times New Roman" w:hAnsi="Times New Roman"/>
          <w:b/>
          <w:sz w:val="26"/>
          <w:szCs w:val="26"/>
        </w:rPr>
        <w:t>12</w:t>
      </w:r>
      <w:r w:rsidRPr="002D0BC0">
        <w:rPr>
          <w:rFonts w:ascii="Times New Roman" w:hAnsi="Times New Roman"/>
          <w:b/>
          <w:sz w:val="26"/>
          <w:szCs w:val="26"/>
        </w:rPr>
        <w:t>.202</w:t>
      </w:r>
      <w:r w:rsidR="00A83EAC" w:rsidRPr="002D0BC0">
        <w:rPr>
          <w:rFonts w:ascii="Times New Roman" w:hAnsi="Times New Roman"/>
          <w:b/>
          <w:sz w:val="26"/>
          <w:szCs w:val="26"/>
        </w:rPr>
        <w:t>4</w:t>
      </w:r>
      <w:r w:rsidRPr="002D0BC0">
        <w:rPr>
          <w:rFonts w:ascii="Times New Roman" w:hAnsi="Times New Roman"/>
          <w:b/>
          <w:sz w:val="26"/>
          <w:szCs w:val="26"/>
        </w:rPr>
        <w:t xml:space="preserve"> </w:t>
      </w:r>
    </w:p>
    <w:p w14:paraId="336D3430" w14:textId="77777777" w:rsidR="00BF0EC9" w:rsidRDefault="00BB45D1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за 6 месяцев 2025 года</w:t>
      </w:r>
    </w:p>
    <w:p w14:paraId="7F77E0D0" w14:textId="77777777" w:rsidR="00BF0EC9" w:rsidRDefault="00BF0EC9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149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992"/>
        <w:gridCol w:w="3985"/>
        <w:gridCol w:w="2287"/>
        <w:gridCol w:w="4920"/>
        <w:gridCol w:w="1875"/>
      </w:tblGrid>
      <w:tr w:rsidR="00BF0EC9" w14:paraId="7067D783" w14:textId="77777777" w:rsidTr="00833F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816D" w14:textId="77777777" w:rsidR="00BF0EC9" w:rsidRPr="002D0BC0" w:rsidRDefault="00BB45D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D0B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Номер</w:t>
            </w:r>
          </w:p>
          <w:p w14:paraId="3C8A01CC" w14:textId="77777777" w:rsidR="00BF0EC9" w:rsidRPr="002D0BC0" w:rsidRDefault="00BB45D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D0B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строки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C8BA" w14:textId="77777777" w:rsidR="00BF0EC9" w:rsidRPr="002D0BC0" w:rsidRDefault="00BB45D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D0B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Номер пункта Плана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4457" w14:textId="77777777" w:rsidR="00BF0EC9" w:rsidRPr="002D0BC0" w:rsidRDefault="00BB45D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D0B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Наименование мероприятия Плана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7D00" w14:textId="77777777" w:rsidR="00BF0EC9" w:rsidRPr="002D0BC0" w:rsidRDefault="00BB45D1" w:rsidP="002D0BC0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D0B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Дата исполнения мероприятия Плана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20FBD" w14:textId="77777777" w:rsidR="00BF0EC9" w:rsidRPr="002D0BC0" w:rsidRDefault="00BB45D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D0B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Информация </w:t>
            </w:r>
            <w:r w:rsidRPr="002D0B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Pr="002D0B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о реализации мероприятия </w:t>
            </w:r>
            <w:r w:rsidRPr="002D0B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Pr="002D0B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(проведенная работа, количество участников)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9BFB" w14:textId="77777777" w:rsidR="00BF0EC9" w:rsidRPr="002D0BC0" w:rsidRDefault="00BB45D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D0B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Оценка результатов </w:t>
            </w:r>
            <w:r w:rsidRPr="002D0B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выполнения мероприятия (результат) </w:t>
            </w:r>
          </w:p>
          <w:p w14:paraId="3016A940" w14:textId="77777777" w:rsidR="00BF0EC9" w:rsidRPr="002D0BC0" w:rsidRDefault="00BF0EC9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BF0EC9" w14:paraId="20DC58C8" w14:textId="77777777" w:rsidTr="00833F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39F92" w14:textId="77777777" w:rsidR="00BF0EC9" w:rsidRPr="002D0BC0" w:rsidRDefault="00BB45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D7BEF" w14:textId="77777777" w:rsidR="00BF0EC9" w:rsidRPr="002D0BC0" w:rsidRDefault="00BB45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35C5" w14:textId="77777777" w:rsidR="00BF0EC9" w:rsidRPr="002D0BC0" w:rsidRDefault="00BB45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BE61" w14:textId="77777777" w:rsidR="00BF0EC9" w:rsidRPr="002D0BC0" w:rsidRDefault="00BB45D1" w:rsidP="002D0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53CC" w14:textId="77777777" w:rsidR="00BF0EC9" w:rsidRPr="002D0BC0" w:rsidRDefault="00BB45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A9AAB" w14:textId="77777777" w:rsidR="00BF0EC9" w:rsidRPr="002D0BC0" w:rsidRDefault="00BB45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83EAC" w14:paraId="62A90645" w14:textId="77777777" w:rsidTr="00833F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AF26" w14:textId="7BE2899A" w:rsidR="00A83EAC" w:rsidRPr="002D0BC0" w:rsidRDefault="005D661A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0B02" w14:textId="2192F708" w:rsidR="00A83EAC" w:rsidRPr="002D0BC0" w:rsidRDefault="00A83EAC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537F" w14:textId="1E1BA6DB" w:rsidR="00A83EAC" w:rsidRPr="002D0BC0" w:rsidRDefault="00A83EA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информации о результатах выполнения планов мероприятий по противодействию коррупции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0E13" w14:textId="25DCD4D6" w:rsidR="00A83EAC" w:rsidRPr="002D0BC0" w:rsidRDefault="00A83EAC" w:rsidP="002D0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 20</w:t>
            </w:r>
            <w:r w:rsidRPr="002D0BC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A7B3" w14:textId="0EA05722" w:rsidR="00A83EAC" w:rsidRPr="002D0BC0" w:rsidRDefault="005D661A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Предоставление отчета в МЗ СО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4BBB" w14:textId="4D156C51" w:rsidR="00A83EAC" w:rsidRPr="002D0BC0" w:rsidRDefault="00554340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A83EAC" w14:paraId="344E37E7" w14:textId="77777777" w:rsidTr="00833F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E99A" w14:textId="3CC5C1FF" w:rsidR="00A83EAC" w:rsidRPr="002D0BC0" w:rsidRDefault="005D661A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A0DE" w14:textId="417E7F7A" w:rsidR="00A83EAC" w:rsidRDefault="00A83EAC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6261" w14:textId="2CED3E91" w:rsidR="00A83EAC" w:rsidRDefault="00A83EA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проверок исполнения должностных функций в соответствии с утвержденными должностными положениями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5F54A" w14:textId="248612F3" w:rsidR="00A83EAC" w:rsidRDefault="00A83EAC" w:rsidP="002D0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C764" w14:textId="4E023A71" w:rsidR="00A83EAC" w:rsidRPr="002D0BC0" w:rsidRDefault="00554340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Проверено выполнение должностных функций у 2</w:t>
            </w:r>
            <w:r w:rsidR="002D0BC0">
              <w:rPr>
                <w:rFonts w:ascii="Times New Roman" w:hAnsi="Times New Roman"/>
                <w:sz w:val="20"/>
                <w:szCs w:val="20"/>
              </w:rPr>
              <w:t>-х</w:t>
            </w:r>
            <w:r w:rsidRPr="002D0BC0">
              <w:rPr>
                <w:rFonts w:ascii="Times New Roman" w:hAnsi="Times New Roman"/>
                <w:sz w:val="20"/>
                <w:szCs w:val="20"/>
              </w:rPr>
              <w:t xml:space="preserve"> сотрудников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00F3" w14:textId="7D94D6E1" w:rsidR="00A83EAC" w:rsidRPr="002D0BC0" w:rsidRDefault="00833FDC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A83EAC" w14:paraId="59A9DB12" w14:textId="77777777" w:rsidTr="00833F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54DFC" w14:textId="09B02097" w:rsidR="00A83EAC" w:rsidRPr="002D0BC0" w:rsidRDefault="005D661A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9317" w14:textId="501469AA" w:rsidR="00A83EAC" w:rsidRDefault="00A83EAC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AB55" w14:textId="3A2683C3" w:rsidR="00A83EAC" w:rsidRDefault="00A83EA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экспертизы проектов нормативных правовых и иных актов на коррупционность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846A" w14:textId="7299A3FB" w:rsidR="00A83EAC" w:rsidRDefault="00A83EAC" w:rsidP="002D0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BA9D" w14:textId="307FC48D" w:rsidR="00A83EAC" w:rsidRPr="002D0BC0" w:rsidRDefault="00554340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Все документы проходят проверку на антикоррупционную деятельность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FD4B" w14:textId="51E5EF47" w:rsidR="00A83EAC" w:rsidRPr="002D0BC0" w:rsidRDefault="00554340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A83EAC" w14:paraId="2388C7F5" w14:textId="77777777" w:rsidTr="00833F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4B560" w14:textId="44DF093C" w:rsidR="00A83EAC" w:rsidRPr="002D0BC0" w:rsidRDefault="005D661A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EE728" w14:textId="16D07798" w:rsidR="00A83EAC" w:rsidRDefault="00A83EAC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EE15" w14:textId="5688C355" w:rsidR="00A83EAC" w:rsidRDefault="00A83EA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мониторинга выполнения сотрудниками административных и должностных регламентов.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67CC" w14:textId="77777777" w:rsidR="00A83EAC" w:rsidRDefault="00A83EAC" w:rsidP="002D0BC0">
            <w:pPr>
              <w:spacing w:after="150"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раз в квартал</w:t>
            </w:r>
          </w:p>
          <w:p w14:paraId="70885B8A" w14:textId="6FF48811" w:rsidR="00A83EAC" w:rsidRDefault="00A83EAC" w:rsidP="002D0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BB04" w14:textId="4C4F23A7" w:rsidR="00A83EAC" w:rsidRPr="002D0BC0" w:rsidRDefault="002D0BC0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выявлено 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выполнения сотрудниками административных и должностных регламентов.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504F" w14:textId="2A6B42F5" w:rsidR="00A83EAC" w:rsidRPr="002D0BC0" w:rsidRDefault="002D0BC0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A83EAC" w14:paraId="3BD1B4FA" w14:textId="77777777" w:rsidTr="00833F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26F3F" w14:textId="3B722E78" w:rsidR="00A83EAC" w:rsidRPr="002D0BC0" w:rsidRDefault="005D661A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29DCD" w14:textId="05B44A49" w:rsidR="00A83EAC" w:rsidRDefault="00A83EAC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C9A1D" w14:textId="70928578" w:rsidR="00A83EAC" w:rsidRDefault="00A83EA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работы комиссии по соблюдению требований к служебному поведению сотрудников и урегулированию конфликтов интересов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F689" w14:textId="77777777" w:rsidR="00A83EAC" w:rsidRDefault="00221A48" w:rsidP="002D0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19.02.2025</w:t>
            </w:r>
          </w:p>
          <w:p w14:paraId="76411FCD" w14:textId="1BEF16C4" w:rsidR="00221A48" w:rsidRDefault="00221A48" w:rsidP="002D0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17.03.2025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F070" w14:textId="15037E76" w:rsidR="00A83EAC" w:rsidRPr="002D0BC0" w:rsidRDefault="00221A48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Проведено два заседания комиссии по решению спорных вопросов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C0FF" w14:textId="1467372E" w:rsidR="00A83EAC" w:rsidRPr="002D0BC0" w:rsidRDefault="00221A48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A83EAC" w14:paraId="30957535" w14:textId="77777777" w:rsidTr="00833F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6530F" w14:textId="266D8C1C" w:rsidR="00A83EAC" w:rsidRPr="002D0BC0" w:rsidRDefault="005D661A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2A1C" w14:textId="5F59A0D0" w:rsidR="00A83EAC" w:rsidRDefault="00A83EAC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4ED6" w14:textId="0C7B2A33" w:rsidR="00A83EAC" w:rsidRDefault="00A83EA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соблюдения сотрудниками ГАУЗ СО «ОЦ СПИД» ограничений по взаимодействию с коммерческими организациями с целью недопущения конфликта интересов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E3957" w14:textId="6C0EA9D0" w:rsidR="00A83EAC" w:rsidRDefault="00A83EAC" w:rsidP="002D0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Выполняется в постоянном режиме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9108" w14:textId="53435125" w:rsidR="00A83EAC" w:rsidRPr="002D0BC0" w:rsidRDefault="00833FD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 xml:space="preserve">Информации по нарушению </w:t>
            </w:r>
            <w:r>
              <w:rPr>
                <w:rFonts w:ascii="Times New Roman" w:hAnsi="Times New Roman"/>
                <w:sz w:val="20"/>
                <w:szCs w:val="20"/>
              </w:rPr>
              <w:t>ограничений по взаимодействию с коммерческими организациями с целью недопущения конфликта интересов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не выявлено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A8BE4" w14:textId="12732E30" w:rsidR="00A83EAC" w:rsidRPr="002D0BC0" w:rsidRDefault="00833FDC" w:rsidP="00A83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833FDC" w14:paraId="73F48FFE" w14:textId="77777777" w:rsidTr="00833F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03884" w14:textId="19B99972" w:rsidR="00833FDC" w:rsidRPr="002D0BC0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1A89" w14:textId="37F0D480" w:rsidR="00833FDC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D9E8" w14:textId="2D150021" w:rsidR="00833FDC" w:rsidRDefault="00833FD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Ведение сайта ГАУЗ СО «ОЦ СПИД» в соответствии с требованиями Федерального закона от 9 февраля 2009 года № 8-ФЗ «Об обеспечении доступа к информации о деятельности органов государственной власти и местного самоуправления»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4E8D" w14:textId="19B2AC5C" w:rsidR="00833FDC" w:rsidRDefault="00833FDC" w:rsidP="002D0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Выполняется в постоянном режиме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7D0B" w14:textId="50610CFF" w:rsidR="00833FDC" w:rsidRPr="002D0BC0" w:rsidRDefault="002D0BC0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размещена на официальном сайте ГАУЗ СО «ОЦ СПИД»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F8B8" w14:textId="7B11C797" w:rsidR="00833FDC" w:rsidRPr="002D0BC0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833FDC" w14:paraId="40898864" w14:textId="77777777" w:rsidTr="00833F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270B8" w14:textId="00407A11" w:rsidR="00833FDC" w:rsidRPr="002D0BC0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16B0" w14:textId="768B0C00" w:rsidR="00833FDC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24197" w14:textId="4F58603F" w:rsidR="00833FDC" w:rsidRDefault="00833FD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размещения на официальном сайте ГАУЗ СО «ОЦ СПИД» полной справочной информации о получении государственных услуг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41A8" w14:textId="77777777" w:rsidR="00833FDC" w:rsidRDefault="00833FDC" w:rsidP="002D0BC0">
            <w:pPr>
              <w:spacing w:after="150"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  <w:p w14:paraId="389B2E06" w14:textId="7329AF6D" w:rsidR="00833FDC" w:rsidRDefault="00833FDC" w:rsidP="002D0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72DF" w14:textId="213BF098" w:rsidR="00833FDC" w:rsidRPr="002D0BC0" w:rsidRDefault="00833FD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Вся информация размещена на информационном стенде, официальном сайте ГАУЗ СО «ОЦ СПИД»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B4EB" w14:textId="7422EEC1" w:rsidR="00833FDC" w:rsidRPr="002D0BC0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833FDC" w14:paraId="6F188F6D" w14:textId="77777777" w:rsidTr="00833F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0C22F" w14:textId="77777777" w:rsidR="00833FDC" w:rsidRPr="002D0BC0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74DD" w14:textId="4BAEF83D" w:rsidR="00833FDC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E42CA" w14:textId="127612B5" w:rsidR="00833FDC" w:rsidRDefault="00833FD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проведения приём-консультирования граждан о законодательстве РФ регулирующего вопросы противодействия коррупции.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06A5" w14:textId="1D673912" w:rsidR="00833FDC" w:rsidRDefault="00833FDC" w:rsidP="002D0BC0">
            <w:pPr>
              <w:spacing w:after="150"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9174" w14:textId="67B842CA" w:rsidR="00833FDC" w:rsidRDefault="00833FD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Вся информация размещена на информационном стенде, официальном сайте ГАУЗ СО «ОЦ СПИД»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4DABE" w14:textId="6390F340" w:rsidR="00833FDC" w:rsidRPr="002D0BC0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833FDC" w14:paraId="1216EEE6" w14:textId="77777777" w:rsidTr="00833F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6B5E7" w14:textId="1DE000EA" w:rsidR="00833FDC" w:rsidRPr="002D0BC0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D548F" w14:textId="5239DDFC" w:rsidR="00833FDC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AC2B" w14:textId="1105E38B" w:rsidR="00833FDC" w:rsidRDefault="00833FD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работы по размещению государственных заказов на поставки товаров, выполнение работ, оказание услуг в соответствии с требованиями действующего законодательства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FA8E" w14:textId="77777777" w:rsidR="00833FDC" w:rsidRDefault="00833FDC" w:rsidP="002D0BC0">
            <w:pPr>
              <w:spacing w:after="150"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  <w:p w14:paraId="1FA6CCA2" w14:textId="6E9E41FB" w:rsidR="00833FDC" w:rsidRDefault="00833FDC" w:rsidP="002D0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5229D" w14:textId="48561F7D" w:rsidR="00833FDC" w:rsidRPr="002D0BC0" w:rsidRDefault="00833FD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исполнении функций государственного заказчика не допущено нарушения антикоррупционного законодательства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DD0FB" w14:textId="7B2E4889" w:rsidR="00833FDC" w:rsidRPr="002D0BC0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833FDC" w14:paraId="1A7FFAE2" w14:textId="77777777" w:rsidTr="00833F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45E8" w14:textId="69D8BF0A" w:rsidR="00833FDC" w:rsidRPr="002D0BC0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C3CE" w14:textId="39B0D19F" w:rsidR="00833FDC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663E" w14:textId="4F66938F" w:rsidR="00833FDC" w:rsidRDefault="00833FD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доступности информации о деятельности ГАУЗ СО «ОЦ СПИД», в том числе размещение на официальном сайте информации об организации оказания бесплатной медицинской помощи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1909" w14:textId="2D37A3C6" w:rsidR="00833FDC" w:rsidRDefault="00833FDC" w:rsidP="002D0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Выполняется в постоянном режиме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572B" w14:textId="5716A7FC" w:rsidR="00833FDC" w:rsidRPr="002D0BC0" w:rsidRDefault="00833FDC" w:rsidP="002D0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нформация размещена на официальном сайте ГАУЗ СО «ОЦ СПИД»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F1DA" w14:textId="39A1BBA9" w:rsidR="00833FDC" w:rsidRPr="002D0BC0" w:rsidRDefault="00833FDC" w:rsidP="00833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BC0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</w:tbl>
    <w:p w14:paraId="09626DE6" w14:textId="77777777" w:rsidR="00BF0EC9" w:rsidRDefault="00BF0EC9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14:paraId="14E4B496" w14:textId="77777777" w:rsidR="002D0BC0" w:rsidRPr="002D0BC0" w:rsidRDefault="002D0BC0" w:rsidP="002D0BC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D0BC0">
        <w:rPr>
          <w:rFonts w:ascii="Times New Roman" w:hAnsi="Times New Roman"/>
          <w:sz w:val="20"/>
          <w:szCs w:val="20"/>
        </w:rPr>
        <w:t>Руководитель отдела</w:t>
      </w:r>
    </w:p>
    <w:p w14:paraId="24F0A6BA" w14:textId="77777777" w:rsidR="002D0BC0" w:rsidRPr="002D0BC0" w:rsidRDefault="002D0BC0" w:rsidP="002D0BC0">
      <w:pPr>
        <w:pStyle w:val="a9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D0BC0">
        <w:rPr>
          <w:sz w:val="20"/>
          <w:szCs w:val="20"/>
        </w:rPr>
        <w:t>правового обеспечения и</w:t>
      </w:r>
    </w:p>
    <w:p w14:paraId="3F38E4F1" w14:textId="560FA1E3" w:rsidR="002D0BC0" w:rsidRPr="002D0BC0" w:rsidRDefault="002D0BC0" w:rsidP="002D0BC0">
      <w:pPr>
        <w:pStyle w:val="a9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D0BC0">
        <w:rPr>
          <w:sz w:val="20"/>
          <w:szCs w:val="20"/>
        </w:rPr>
        <w:t xml:space="preserve">организации закупок                                                         </w:t>
      </w:r>
      <w:r>
        <w:rPr>
          <w:sz w:val="20"/>
          <w:szCs w:val="20"/>
        </w:rPr>
        <w:t xml:space="preserve">            </w:t>
      </w:r>
      <w:r w:rsidRPr="002D0BC0">
        <w:rPr>
          <w:sz w:val="20"/>
          <w:szCs w:val="20"/>
        </w:rPr>
        <w:t xml:space="preserve">        Золотарёва Е.А.</w:t>
      </w:r>
    </w:p>
    <w:p w14:paraId="04B3D44F" w14:textId="77777777" w:rsidR="002D0BC0" w:rsidRPr="002D0BC0" w:rsidRDefault="002D0BC0" w:rsidP="002D0BC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D0BC0">
        <w:rPr>
          <w:rFonts w:ascii="Times New Roman" w:hAnsi="Times New Roman"/>
          <w:sz w:val="20"/>
          <w:szCs w:val="20"/>
        </w:rPr>
        <w:t>+7 (343)227-30-18 доб. 406</w:t>
      </w:r>
    </w:p>
    <w:p w14:paraId="201EB918" w14:textId="77777777" w:rsidR="00BF0EC9" w:rsidRDefault="00BF0EC9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14:paraId="55AF8B75" w14:textId="77777777" w:rsidR="00BF0EC9" w:rsidRDefault="00BF0EC9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sectPr w:rsidR="00BF0EC9">
      <w:pgSz w:w="16838" w:h="11906" w:orient="landscape"/>
      <w:pgMar w:top="1134" w:right="567" w:bottom="1134" w:left="1418" w:header="709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D167A" w14:textId="77777777" w:rsidR="00000000" w:rsidRDefault="00BB45D1">
      <w:pPr>
        <w:spacing w:after="0" w:line="240" w:lineRule="auto"/>
      </w:pPr>
      <w:r>
        <w:separator/>
      </w:r>
    </w:p>
  </w:endnote>
  <w:endnote w:type="continuationSeparator" w:id="0">
    <w:p w14:paraId="5097BEF9" w14:textId="77777777" w:rsidR="00000000" w:rsidRDefault="00BB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FB1E" w14:textId="77777777" w:rsidR="00000000" w:rsidRDefault="00BB45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96BD5B" w14:textId="77777777" w:rsidR="00000000" w:rsidRDefault="00BB4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F0EC9"/>
    <w:rsid w:val="00221A48"/>
    <w:rsid w:val="002D0BC0"/>
    <w:rsid w:val="00554340"/>
    <w:rsid w:val="005D661A"/>
    <w:rsid w:val="00833FDC"/>
    <w:rsid w:val="00A83EAC"/>
    <w:rsid w:val="00BB45D1"/>
    <w:rsid w:val="00B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B799"/>
  <w15:docId w15:val="{28A96FA2-AE44-416D-AAD7-E9F18D82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</w:style>
  <w:style w:type="paragraph" w:styleId="a7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2D0BC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js-phone-number">
    <w:name w:val="js-phone-number"/>
    <w:basedOn w:val="a0"/>
    <w:rsid w:val="002D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Екатерина Александровна</dc:creator>
  <cp:lastModifiedBy>Ekaterina Zolotareva</cp:lastModifiedBy>
  <cp:revision>2</cp:revision>
  <cp:lastPrinted>2025-06-24T05:02:00Z</cp:lastPrinted>
  <dcterms:created xsi:type="dcterms:W3CDTF">2025-07-04T10:50:00Z</dcterms:created>
  <dcterms:modified xsi:type="dcterms:W3CDTF">2025-07-04T10:50:00Z</dcterms:modified>
</cp:coreProperties>
</file>